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A6B7" w14:textId="2D977784" w:rsidR="006D11A2" w:rsidRPr="009456E5" w:rsidRDefault="006716FC" w:rsidP="00AF642B">
      <w:pPr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</w:pPr>
      <w:r w:rsidRPr="00FD17A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7F83B6" wp14:editId="2E045A4F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8801100" cy="1097280"/>
                <wp:effectExtent l="0" t="0" r="1905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097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2F24" w14:textId="618C6325" w:rsidR="006716FC" w:rsidRPr="00FD17A7" w:rsidRDefault="00AC075A" w:rsidP="008B717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7A1CE2">
                              <w:rPr>
                                <w:rStyle w:val="markedcontent"/>
                                <w:rFonts w:ascii="Arial" w:hAnsi="Arial" w:cs="Arial"/>
                                <w:sz w:val="56"/>
                                <w:szCs w:val="56"/>
                                <w:shd w:val="clear" w:color="auto" w:fill="FFFFFF"/>
                                <w:lang w:val="fr-CA"/>
                              </w:rPr>
                              <w:t>Programmation 202</w:t>
                            </w:r>
                            <w:r w:rsidR="00D56E0F" w:rsidRPr="007A1CE2">
                              <w:rPr>
                                <w:rStyle w:val="markedcontent"/>
                                <w:rFonts w:ascii="Arial" w:hAnsi="Arial" w:cs="Arial"/>
                                <w:sz w:val="56"/>
                                <w:szCs w:val="56"/>
                                <w:shd w:val="clear" w:color="auto" w:fill="FFFFFF"/>
                                <w:lang w:val="fr-CA"/>
                              </w:rPr>
                              <w:t>5</w:t>
                            </w:r>
                            <w:r w:rsidRPr="00FD17A7">
                              <w:rPr>
                                <w:rFonts w:ascii="Segoe UI" w:hAnsi="Segoe UI" w:cs="Segoe UI"/>
                                <w:sz w:val="36"/>
                                <w:szCs w:val="36"/>
                                <w:shd w:val="clear" w:color="auto" w:fill="FFFFFF"/>
                                <w:lang w:val="fr-CA"/>
                              </w:rPr>
                              <w:br/>
                            </w:r>
                            <w:r w:rsidRPr="00FD17A7">
                              <w:rPr>
                                <w:rStyle w:val="markedcontent"/>
                                <w:rFonts w:ascii="Arial" w:hAnsi="Arial" w:cs="Arial"/>
                                <w:sz w:val="36"/>
                                <w:szCs w:val="36"/>
                                <w:highlight w:val="yellow"/>
                                <w:shd w:val="clear" w:color="auto" w:fill="FFFFFF"/>
                                <w:lang w:val="fr-CA"/>
                              </w:rPr>
                              <w:t xml:space="preserve">Les Jeudis Country du Festival </w:t>
                            </w:r>
                            <w:r w:rsidR="007A1CE2">
                              <w:rPr>
                                <w:rStyle w:val="markedcontent"/>
                                <w:rFonts w:ascii="Arial" w:hAnsi="Arial" w:cs="Arial"/>
                                <w:sz w:val="36"/>
                                <w:szCs w:val="36"/>
                                <w:highlight w:val="yellow"/>
                                <w:shd w:val="clear" w:color="auto" w:fill="FFFFFF"/>
                                <w:lang w:val="fr-CA"/>
                              </w:rPr>
                              <w:t>C</w:t>
                            </w:r>
                            <w:r w:rsidRPr="00FD17A7">
                              <w:rPr>
                                <w:rStyle w:val="markedcontent"/>
                                <w:rFonts w:ascii="Arial" w:hAnsi="Arial" w:cs="Arial"/>
                                <w:sz w:val="36"/>
                                <w:szCs w:val="36"/>
                                <w:highlight w:val="yellow"/>
                                <w:shd w:val="clear" w:color="auto" w:fill="FFFFFF"/>
                                <w:lang w:val="fr-CA"/>
                              </w:rPr>
                              <w:t>ountry de Matane</w:t>
                            </w:r>
                            <w:r w:rsidRPr="00FD17A7">
                              <w:rPr>
                                <w:rFonts w:ascii="Segoe UI" w:hAnsi="Segoe UI" w:cs="Segoe UI"/>
                                <w:sz w:val="36"/>
                                <w:szCs w:val="36"/>
                                <w:shd w:val="clear" w:color="auto" w:fill="FFFFFF"/>
                                <w:lang w:val="fr-CA"/>
                              </w:rPr>
                              <w:br/>
                            </w:r>
                            <w:r w:rsidRPr="00FD17A7">
                              <w:rPr>
                                <w:rStyle w:val="markedcontent"/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fr-CA"/>
                              </w:rPr>
                              <w:t>Chanteurs, Musiciens et danse (Gratuit)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83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3.2pt;width:693pt;height:86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" fillcolor="#00b0f0">
                <v:textbox>
                  <w:txbxContent>
                    <w:p w14:paraId="43962F24" w14:textId="618C6325" w:rsidR="006716FC" w:rsidRPr="00FD17A7" w:rsidRDefault="00AC075A" w:rsidP="008B717A">
                      <w:pPr>
                        <w:jc w:val="center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7A1CE2">
                        <w:rPr>
                          <w:rStyle w:val="markedcontent"/>
                          <w:rFonts w:ascii="Arial" w:hAnsi="Arial" w:cs="Arial"/>
                          <w:sz w:val="56"/>
                          <w:szCs w:val="56"/>
                          <w:shd w:val="clear" w:color="auto" w:fill="FFFFFF"/>
                          <w:lang w:val="fr-CA"/>
                        </w:rPr>
                        <w:t>Programmation 202</w:t>
                      </w:r>
                      <w:r w:rsidR="00D56E0F" w:rsidRPr="007A1CE2">
                        <w:rPr>
                          <w:rStyle w:val="markedcontent"/>
                          <w:rFonts w:ascii="Arial" w:hAnsi="Arial" w:cs="Arial"/>
                          <w:sz w:val="56"/>
                          <w:szCs w:val="56"/>
                          <w:shd w:val="clear" w:color="auto" w:fill="FFFFFF"/>
                          <w:lang w:val="fr-CA"/>
                        </w:rPr>
                        <w:t>5</w:t>
                      </w:r>
                      <w:r w:rsidRPr="00FD17A7">
                        <w:rPr>
                          <w:rFonts w:ascii="Segoe UI" w:hAnsi="Segoe UI" w:cs="Segoe UI"/>
                          <w:sz w:val="36"/>
                          <w:szCs w:val="36"/>
                          <w:shd w:val="clear" w:color="auto" w:fill="FFFFFF"/>
                          <w:lang w:val="fr-CA"/>
                        </w:rPr>
                        <w:br/>
                      </w:r>
                      <w:r w:rsidRPr="00FD17A7">
                        <w:rPr>
                          <w:rStyle w:val="markedcontent"/>
                          <w:rFonts w:ascii="Arial" w:hAnsi="Arial" w:cs="Arial"/>
                          <w:sz w:val="36"/>
                          <w:szCs w:val="36"/>
                          <w:highlight w:val="yellow"/>
                          <w:shd w:val="clear" w:color="auto" w:fill="FFFFFF"/>
                          <w:lang w:val="fr-CA"/>
                        </w:rPr>
                        <w:t xml:space="preserve">Les Jeudis Country du Festival </w:t>
                      </w:r>
                      <w:r w:rsidR="007A1CE2">
                        <w:rPr>
                          <w:rStyle w:val="markedcontent"/>
                          <w:rFonts w:ascii="Arial" w:hAnsi="Arial" w:cs="Arial"/>
                          <w:sz w:val="36"/>
                          <w:szCs w:val="36"/>
                          <w:highlight w:val="yellow"/>
                          <w:shd w:val="clear" w:color="auto" w:fill="FFFFFF"/>
                          <w:lang w:val="fr-CA"/>
                        </w:rPr>
                        <w:t>C</w:t>
                      </w:r>
                      <w:r w:rsidRPr="00FD17A7">
                        <w:rPr>
                          <w:rStyle w:val="markedcontent"/>
                          <w:rFonts w:ascii="Arial" w:hAnsi="Arial" w:cs="Arial"/>
                          <w:sz w:val="36"/>
                          <w:szCs w:val="36"/>
                          <w:highlight w:val="yellow"/>
                          <w:shd w:val="clear" w:color="auto" w:fill="FFFFFF"/>
                          <w:lang w:val="fr-CA"/>
                        </w:rPr>
                        <w:t>ountry de Matane</w:t>
                      </w:r>
                      <w:r w:rsidRPr="00FD17A7">
                        <w:rPr>
                          <w:rFonts w:ascii="Segoe UI" w:hAnsi="Segoe UI" w:cs="Segoe UI"/>
                          <w:sz w:val="36"/>
                          <w:szCs w:val="36"/>
                          <w:shd w:val="clear" w:color="auto" w:fill="FFFFFF"/>
                          <w:lang w:val="fr-CA"/>
                        </w:rPr>
                        <w:br/>
                      </w:r>
                      <w:r w:rsidRPr="00FD17A7">
                        <w:rPr>
                          <w:rStyle w:val="markedcontent"/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fr-CA"/>
                        </w:rPr>
                        <w:t>Chanteurs, Musiciens et danse (Gratuit)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0AB2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 xml:space="preserve">Lieu : </w:t>
      </w:r>
      <w:r w:rsidR="00F30AB2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  <w:t xml:space="preserve">Promenade des Capitaines (près du </w:t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Restaurant McDonald's)</w:t>
      </w:r>
      <w:r w:rsidR="00B76DE9" w:rsidRPr="00FD17A7">
        <w:rPr>
          <w:rFonts w:ascii="Segoe UI" w:hAnsi="Segoe UI" w:cs="Segoe UI"/>
          <w:sz w:val="36"/>
          <w:szCs w:val="36"/>
          <w:shd w:val="clear" w:color="auto" w:fill="FFFFFF"/>
          <w:lang w:val="fr-CA"/>
        </w:rPr>
        <w:br/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 xml:space="preserve">Heure : </w:t>
      </w:r>
      <w:r w:rsidR="002075E0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1</w:t>
      </w:r>
      <w:r w:rsidR="00423D4E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8</w:t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h</w:t>
      </w:r>
      <w:r w:rsidR="00423D4E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3</w:t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0 à 21h00</w:t>
      </w:r>
      <w:r w:rsidR="007B70CB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7B70CB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7B70CB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7B70CB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7B70CB" w:rsidRPr="001B1692">
        <w:rPr>
          <w:rFonts w:ascii="Arial" w:hAnsi="Arial" w:cs="Arial"/>
          <w:b/>
          <w:bCs/>
          <w:sz w:val="52"/>
          <w:szCs w:val="52"/>
          <w:shd w:val="clear" w:color="auto" w:fill="FFFFFF"/>
          <w:lang w:val="fr-CA"/>
        </w:rPr>
        <w:t>(418) 562-6821</w:t>
      </w:r>
      <w:r w:rsidR="00B76DE9" w:rsidRPr="001B1692">
        <w:rPr>
          <w:rFonts w:ascii="Segoe UI" w:hAnsi="Segoe UI" w:cs="Segoe UI"/>
          <w:sz w:val="52"/>
          <w:szCs w:val="52"/>
          <w:shd w:val="clear" w:color="auto" w:fill="FFFFFF"/>
          <w:lang w:val="fr-CA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2"/>
        <w:gridCol w:w="6096"/>
      </w:tblGrid>
      <w:tr w:rsidR="006D11A2" w:rsidRPr="008B717A" w14:paraId="2D1B38C8" w14:textId="77777777" w:rsidTr="00D56E0F">
        <w:tc>
          <w:tcPr>
            <w:tcW w:w="7932" w:type="dxa"/>
          </w:tcPr>
          <w:p w14:paraId="1D6268CA" w14:textId="4E24B0CB" w:rsidR="006D11A2" w:rsidRPr="00FD17A7" w:rsidRDefault="006D11A2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,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2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6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Juin</w:t>
            </w:r>
            <w:proofErr w:type="gramEnd"/>
          </w:p>
        </w:tc>
        <w:tc>
          <w:tcPr>
            <w:tcW w:w="6096" w:type="dxa"/>
          </w:tcPr>
          <w:p w14:paraId="05C83227" w14:textId="77777777" w:rsidR="006D11A2" w:rsidRDefault="0020429C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Francine Ouellet</w:t>
            </w:r>
          </w:p>
          <w:p w14:paraId="635ACA99" w14:textId="7763F211" w:rsidR="0020429C" w:rsidRPr="00704865" w:rsidRDefault="0020429C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strike/>
                <w:color w:val="000000"/>
                <w:kern w:val="0"/>
                <w:sz w:val="36"/>
                <w:szCs w:val="36"/>
                <w:vertAlign w:val="subscript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(Danse country et en ligne)</w:t>
            </w:r>
          </w:p>
        </w:tc>
      </w:tr>
      <w:tr w:rsidR="006D11A2" w:rsidRPr="00D56E0F" w14:paraId="4831A447" w14:textId="77777777" w:rsidTr="00D56E0F">
        <w:tc>
          <w:tcPr>
            <w:tcW w:w="7932" w:type="dxa"/>
          </w:tcPr>
          <w:p w14:paraId="085E2B66" w14:textId="2997CD7B" w:rsidR="006D11A2" w:rsidRPr="00FD17A7" w:rsidRDefault="008D094F" w:rsidP="00ED102A">
            <w:pPr>
              <w:jc w:val="center"/>
              <w:rPr>
                <w:rStyle w:val="markedcontent"/>
                <w:rFonts w:ascii="Arial" w:hAnsi="Arial" w:cs="Arial"/>
                <w:sz w:val="36"/>
                <w:szCs w:val="36"/>
                <w:shd w:val="clear" w:color="auto" w:fill="FFFFFF"/>
                <w:lang w:val="fr-CA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,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3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1FB39A42" w14:textId="20726492" w:rsidR="006D11A2" w:rsidRPr="00AD0884" w:rsidRDefault="00C678AF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6D11A2" w:rsidRPr="008B717A" w14:paraId="49DBB375" w14:textId="77777777" w:rsidTr="00D56E0F">
        <w:tc>
          <w:tcPr>
            <w:tcW w:w="7932" w:type="dxa"/>
          </w:tcPr>
          <w:p w14:paraId="33780A84" w14:textId="45D41914" w:rsidR="006D11A2" w:rsidRPr="00FD17A7" w:rsidRDefault="005E4F07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,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1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0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1C052DED" w14:textId="77777777" w:rsidR="006D11A2" w:rsidRDefault="0020429C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Groupe Mélody</w:t>
            </w:r>
          </w:p>
          <w:p w14:paraId="1F3831D0" w14:textId="0DE2C238" w:rsidR="0020429C" w:rsidRPr="00581CE1" w:rsidRDefault="0020429C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Régis Levasseur et </w:t>
            </w:r>
            <w:proofErr w:type="spellStart"/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Danie</w:t>
            </w:r>
            <w:proofErr w:type="spellEnd"/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Castonguay</w:t>
            </w:r>
          </w:p>
        </w:tc>
      </w:tr>
      <w:tr w:rsidR="006D11A2" w:rsidRPr="00FD17A7" w14:paraId="70A06BDE" w14:textId="77777777" w:rsidTr="00D56E0F">
        <w:tc>
          <w:tcPr>
            <w:tcW w:w="7932" w:type="dxa"/>
          </w:tcPr>
          <w:p w14:paraId="0C806081" w14:textId="5B391127" w:rsidR="006D11A2" w:rsidRPr="00FD17A7" w:rsidRDefault="005E4F07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,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1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7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3402F5E7" w14:textId="04C02BC1" w:rsidR="006D11A2" w:rsidRPr="00704865" w:rsidRDefault="00C678AF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6D11A2" w:rsidRPr="00FD17A7" w14:paraId="504D0441" w14:textId="77777777" w:rsidTr="00D56E0F">
        <w:tc>
          <w:tcPr>
            <w:tcW w:w="7932" w:type="dxa"/>
          </w:tcPr>
          <w:p w14:paraId="55571264" w14:textId="27EF9DC7" w:rsidR="006D11A2" w:rsidRPr="00FD17A7" w:rsidRDefault="005E4F07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,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2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4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08697227" w14:textId="5B5B4ED9" w:rsidR="006D11A2" w:rsidRPr="00AC75DD" w:rsidRDefault="00C678AF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strike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D56E0F" w:rsidRPr="00FD17A7" w14:paraId="3DB7075D" w14:textId="77777777" w:rsidTr="00D56E0F">
        <w:tc>
          <w:tcPr>
            <w:tcW w:w="7932" w:type="dxa"/>
          </w:tcPr>
          <w:p w14:paraId="35A91365" w14:textId="153CBCFE" w:rsidR="00D56E0F" w:rsidRPr="00FD17A7" w:rsidRDefault="00D56E0F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highlight w:val="yellow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Jeudi, le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31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3259E51B" w14:textId="58ECBC76" w:rsidR="00D56E0F" w:rsidRPr="008D33D5" w:rsidRDefault="00C678AF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D56E0F" w:rsidRPr="00FD17A7" w14:paraId="6CCFFEF2" w14:textId="77777777" w:rsidTr="00D56E0F">
        <w:tc>
          <w:tcPr>
            <w:tcW w:w="7932" w:type="dxa"/>
          </w:tcPr>
          <w:p w14:paraId="1C7EF6F3" w14:textId="683D3F75" w:rsidR="00D56E0F" w:rsidRPr="00FD17A7" w:rsidRDefault="00D56E0F" w:rsidP="008D33D5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Jeudi, le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7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Août</w:t>
            </w:r>
            <w:proofErr w:type="gramEnd"/>
          </w:p>
        </w:tc>
        <w:tc>
          <w:tcPr>
            <w:tcW w:w="6096" w:type="dxa"/>
          </w:tcPr>
          <w:p w14:paraId="4DD483C5" w14:textId="0D06EEB6" w:rsidR="00D56E0F" w:rsidRPr="009456E5" w:rsidRDefault="00C678AF" w:rsidP="008D33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D56E0F" w:rsidRPr="00FD17A7" w14:paraId="5E7202BF" w14:textId="77777777" w:rsidTr="00D56E0F">
        <w:tc>
          <w:tcPr>
            <w:tcW w:w="7932" w:type="dxa"/>
          </w:tcPr>
          <w:p w14:paraId="027476B7" w14:textId="0C87A1C2" w:rsidR="00D56E0F" w:rsidRPr="00FD17A7" w:rsidRDefault="00D56E0F" w:rsidP="008D33D5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Jeudi, le 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4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Août</w:t>
            </w:r>
            <w:proofErr w:type="spellEnd"/>
          </w:p>
        </w:tc>
        <w:tc>
          <w:tcPr>
            <w:tcW w:w="6096" w:type="dxa"/>
          </w:tcPr>
          <w:p w14:paraId="48FAF411" w14:textId="5E00688C" w:rsidR="00D56E0F" w:rsidRPr="00704865" w:rsidRDefault="00C678AF" w:rsidP="008D33D5">
            <w:pPr>
              <w:jc w:val="center"/>
              <w:rPr>
                <w:rStyle w:val="markedcontent"/>
                <w:rFonts w:ascii="Calibri" w:hAnsi="Calibri" w:cs="Calibri"/>
                <w:sz w:val="36"/>
                <w:szCs w:val="36"/>
                <w:shd w:val="clear" w:color="auto" w:fill="FFFFFF"/>
                <w:lang w:val="fr-CA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D56E0F" w:rsidRPr="00FD17A7" w14:paraId="360D2672" w14:textId="77777777" w:rsidTr="00D56E0F">
        <w:tc>
          <w:tcPr>
            <w:tcW w:w="7932" w:type="dxa"/>
          </w:tcPr>
          <w:p w14:paraId="56E050AC" w14:textId="107A0751" w:rsidR="00D56E0F" w:rsidRPr="00FD17A7" w:rsidRDefault="00D56E0F" w:rsidP="008D33D5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6096" w:type="dxa"/>
          </w:tcPr>
          <w:p w14:paraId="7683B6EA" w14:textId="418E7061" w:rsidR="00D56E0F" w:rsidRPr="00FD17A7" w:rsidRDefault="00D56E0F" w:rsidP="008D33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</w:p>
        </w:tc>
      </w:tr>
    </w:tbl>
    <w:p w14:paraId="3188AB92" w14:textId="77777777" w:rsidR="00B76DE9" w:rsidRPr="00FD17A7" w:rsidRDefault="00B76DE9">
      <w:pPr>
        <w:rPr>
          <w:sz w:val="36"/>
          <w:szCs w:val="36"/>
          <w:lang w:val="fr-CA"/>
        </w:rPr>
      </w:pPr>
    </w:p>
    <w:p w14:paraId="632AD6CE" w14:textId="77777777" w:rsidR="00B76DE9" w:rsidRPr="00B8055F" w:rsidRDefault="00FF7A00">
      <w:pPr>
        <w:rPr>
          <w:sz w:val="36"/>
          <w:szCs w:val="36"/>
          <w:lang w:val="fr-CA"/>
        </w:rPr>
      </w:pPr>
      <w:r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Important : Les soirées sont annulées en cas de pluie.</w:t>
      </w:r>
    </w:p>
    <w:sectPr w:rsidR="00B76DE9" w:rsidRPr="00B8055F" w:rsidSect="00AF64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DC"/>
    <w:rsid w:val="000C5869"/>
    <w:rsid w:val="00106365"/>
    <w:rsid w:val="00162719"/>
    <w:rsid w:val="001A15B0"/>
    <w:rsid w:val="001B1692"/>
    <w:rsid w:val="0020429C"/>
    <w:rsid w:val="002075E0"/>
    <w:rsid w:val="00212C9A"/>
    <w:rsid w:val="00284324"/>
    <w:rsid w:val="002927DE"/>
    <w:rsid w:val="00293F25"/>
    <w:rsid w:val="002D2827"/>
    <w:rsid w:val="002E0703"/>
    <w:rsid w:val="002F5852"/>
    <w:rsid w:val="002F6A5F"/>
    <w:rsid w:val="00385215"/>
    <w:rsid w:val="00423D4E"/>
    <w:rsid w:val="00445009"/>
    <w:rsid w:val="00465A56"/>
    <w:rsid w:val="00487988"/>
    <w:rsid w:val="004F099A"/>
    <w:rsid w:val="00581CE1"/>
    <w:rsid w:val="00597450"/>
    <w:rsid w:val="005A28AA"/>
    <w:rsid w:val="005E4F07"/>
    <w:rsid w:val="00663B83"/>
    <w:rsid w:val="006716FC"/>
    <w:rsid w:val="006D11A2"/>
    <w:rsid w:val="006E1A47"/>
    <w:rsid w:val="00704865"/>
    <w:rsid w:val="007A1CE2"/>
    <w:rsid w:val="007B70CB"/>
    <w:rsid w:val="00842F98"/>
    <w:rsid w:val="00885735"/>
    <w:rsid w:val="008B717A"/>
    <w:rsid w:val="008D094F"/>
    <w:rsid w:val="008D33D5"/>
    <w:rsid w:val="009456E5"/>
    <w:rsid w:val="0096270A"/>
    <w:rsid w:val="009A23EC"/>
    <w:rsid w:val="00A446D5"/>
    <w:rsid w:val="00A84F22"/>
    <w:rsid w:val="00A96C98"/>
    <w:rsid w:val="00AC075A"/>
    <w:rsid w:val="00AC1B13"/>
    <w:rsid w:val="00AC75DD"/>
    <w:rsid w:val="00AD0884"/>
    <w:rsid w:val="00AF642B"/>
    <w:rsid w:val="00B62097"/>
    <w:rsid w:val="00B72F60"/>
    <w:rsid w:val="00B76DE9"/>
    <w:rsid w:val="00B8055F"/>
    <w:rsid w:val="00B824A0"/>
    <w:rsid w:val="00BD77E9"/>
    <w:rsid w:val="00C419DC"/>
    <w:rsid w:val="00C678AF"/>
    <w:rsid w:val="00D11AAB"/>
    <w:rsid w:val="00D154E7"/>
    <w:rsid w:val="00D56E0F"/>
    <w:rsid w:val="00DC0B06"/>
    <w:rsid w:val="00ED102A"/>
    <w:rsid w:val="00F30AB2"/>
    <w:rsid w:val="00F53FB1"/>
    <w:rsid w:val="00FB56BF"/>
    <w:rsid w:val="00FD17A7"/>
    <w:rsid w:val="00FE66E6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6FEB"/>
  <w15:chartTrackingRefBased/>
  <w15:docId w15:val="{B06FA606-90C6-45EF-9CDE-3F4B8B4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5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5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5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5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5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5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5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5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5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5A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5A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5A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5A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5A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5A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5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5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5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5A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5A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5A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5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5A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5A56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Policepardfaut"/>
    <w:rsid w:val="00B76DE9"/>
  </w:style>
  <w:style w:type="table" w:styleId="Grilledutableau">
    <w:name w:val="Table Grid"/>
    <w:basedOn w:val="TableauNormal"/>
    <w:uiPriority w:val="39"/>
    <w:rsid w:val="006D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yxf\Documents\Festival\2024\programmation-2024-les-jeudis-country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programmation-2024-les-jeudis-country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Chartrand</dc:creator>
  <cp:keywords/>
  <dc:description/>
  <cp:lastModifiedBy>Manon Chartrand</cp:lastModifiedBy>
  <cp:revision>5</cp:revision>
  <cp:lastPrinted>2025-06-08T01:38:00Z</cp:lastPrinted>
  <dcterms:created xsi:type="dcterms:W3CDTF">2025-06-08T01:38:00Z</dcterms:created>
  <dcterms:modified xsi:type="dcterms:W3CDTF">2025-06-15T18:41:00Z</dcterms:modified>
</cp:coreProperties>
</file>